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EA" w:rsidRDefault="00DA3AEA" w:rsidP="00A501C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Литературно –театрализованная музыкальная композиция</w:t>
      </w:r>
    </w:p>
    <w:p w:rsidR="00DA3AEA" w:rsidRPr="00E40E93" w:rsidRDefault="00DA3AEA" w:rsidP="00A501CF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«Я пришел сказать вам  о душе»</w:t>
      </w:r>
    </w:p>
    <w:p w:rsidR="00DA3AEA" w:rsidRPr="00E40E93" w:rsidRDefault="00DA3AEA" w:rsidP="000C5BAF">
      <w:pPr>
        <w:spacing w:after="0" w:line="240" w:lineRule="auto"/>
        <w:outlineLvl w:val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i/>
          <w:color w:val="000000"/>
          <w:sz w:val="28"/>
          <w:szCs w:val="28"/>
          <w:lang w:eastAsia="ru-RU"/>
        </w:rPr>
        <w:t>Слева на авансцене проекционный экран с портретом В.М.Шукшина, смотрящим в зрительный зал, и надписью: «Люди, милые люди, здравствуйте!»</w:t>
      </w:r>
    </w:p>
    <w:p w:rsidR="00DA3AEA" w:rsidRDefault="00DA3AEA" w:rsidP="000C5BAF">
      <w:pPr>
        <w:spacing w:after="0" w:line="240" w:lineRule="auto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Слайд 1:   </w:t>
      </w:r>
      <w:r w:rsidRPr="00AF6B2A">
        <w:rPr>
          <w:rFonts w:ascii="Times New Roman" w:hAnsi="Times New Roman"/>
          <w:i/>
          <w:color w:val="000000"/>
          <w:sz w:val="28"/>
          <w:szCs w:val="28"/>
          <w:lang w:eastAsia="ru-RU"/>
        </w:rPr>
        <w:t>**** Видео</w:t>
      </w:r>
      <w:r w:rsidRPr="00E40E93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40E93">
        <w:rPr>
          <w:b/>
          <w:color w:val="000000"/>
          <w:sz w:val="28"/>
          <w:szCs w:val="28"/>
        </w:rPr>
        <w:t>Чтец: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DA3AEA" w:rsidRPr="00E40E93" w:rsidSect="00AC2206">
          <w:footerReference w:type="default" r:id="rId7"/>
          <w:pgSz w:w="11906" w:h="16838"/>
          <w:pgMar w:top="993" w:right="424" w:bottom="1134" w:left="709" w:header="708" w:footer="708" w:gutter="0"/>
          <w:cols w:space="708"/>
          <w:docGrid w:linePitch="360"/>
        </w:sectPr>
      </w:pP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В деревеньке на Алтае,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На краю седых равнин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Жил веселый парень Вася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По фамилии Шукшин.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И однажды, на рассвете,</w:t>
      </w:r>
    </w:p>
    <w:p w:rsidR="00DA3AEA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Не забыв свою мечту,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Он уехал, чтоб навеки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Покорить свою Москву.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Он работал дни и ночи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И старался все успеть.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Только сердце его очень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Стало иногда болеть.</w:t>
      </w:r>
    </w:p>
    <w:p w:rsidR="00DA3AEA" w:rsidRDefault="00DA3AEA" w:rsidP="005B1CBD">
      <w:pPr>
        <w:spacing w:after="0" w:line="240" w:lineRule="auto"/>
        <w:outlineLvl w:val="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sectPr w:rsidR="00DA3AEA" w:rsidSect="00FB10F5">
          <w:type w:val="continuous"/>
          <w:pgSz w:w="11906" w:h="16838"/>
          <w:pgMar w:top="1418" w:right="424" w:bottom="1134" w:left="851" w:header="708" w:footer="708" w:gutter="0"/>
          <w:cols w:num="2" w:space="708"/>
          <w:docGrid w:linePitch="360"/>
        </w:sectPr>
      </w:pPr>
    </w:p>
    <w:p w:rsidR="00DA3AEA" w:rsidRPr="00E40E93" w:rsidRDefault="00DA3AEA" w:rsidP="005B1CBD">
      <w:pPr>
        <w:spacing w:after="0" w:line="240" w:lineRule="auto"/>
        <w:outlineLvl w:val="0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Шукшин: «Солнце всходит и заходит, всходит и заходит – недосягаемое, неистощимое, вечное. А тут себе шуруют: кричат, спешат, трудятся, поливают капусту…Радости подсчитывают, удачи. Хэх!.. люди, милые люди… Здравствуйте!»</w:t>
      </w:r>
    </w:p>
    <w:p w:rsidR="00DA3AEA" w:rsidRPr="00AF6B2A" w:rsidRDefault="00DA3AEA" w:rsidP="00FB10F5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Слайд2</w:t>
      </w:r>
      <w:r w:rsidRPr="00AF6B2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:  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****</w:t>
      </w:r>
      <w:r w:rsidRPr="00AF6B2A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видео на фоне кадров на экране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DA3AEA" w:rsidRPr="00E40E93" w:rsidSect="00674F4B">
          <w:type w:val="continuous"/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:rsidR="00DA3AEA" w:rsidRPr="00E40E93" w:rsidRDefault="00DA3AEA" w:rsidP="00C3510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1: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Уважаемые гости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! приветствуем Вас на нашей встрече, посвящённой 90-летию Василия Макаровича Шукшина!</w:t>
      </w:r>
    </w:p>
    <w:p w:rsidR="00DA3AEA" w:rsidRPr="00E40E93" w:rsidRDefault="00DA3AEA" w:rsidP="000C5B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 xml:space="preserve"> 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2:</w:t>
      </w:r>
      <w:r w:rsidRPr="00E40E93">
        <w:rPr>
          <w:rFonts w:ascii="Times New Roman" w:hAnsi="Times New Roman"/>
          <w:color w:val="000000"/>
          <w:sz w:val="28"/>
          <w:szCs w:val="28"/>
        </w:rPr>
        <w:t xml:space="preserve">45 лет отделяет нас от того дня, когда остановилось сердце Василия Макаровича Шукшина. </w:t>
      </w:r>
    </w:p>
    <w:p w:rsidR="00DA3AEA" w:rsidRPr="00E40E93" w:rsidRDefault="00DA3AEA" w:rsidP="000C5B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ущий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1:</w:t>
      </w:r>
      <w:r w:rsidRPr="00E40E93">
        <w:rPr>
          <w:rFonts w:ascii="Times New Roman" w:hAnsi="Times New Roman"/>
          <w:color w:val="000000"/>
          <w:sz w:val="28"/>
          <w:szCs w:val="28"/>
        </w:rPr>
        <w:t>А искусство его, его человеческий талант продолжает жить, тревожить…</w:t>
      </w:r>
    </w:p>
    <w:p w:rsidR="00DA3AEA" w:rsidRPr="00E40E93" w:rsidRDefault="00DA3AEA" w:rsidP="000C5B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2:</w:t>
      </w:r>
      <w:r w:rsidRPr="00E40E93">
        <w:rPr>
          <w:rFonts w:ascii="Times New Roman" w:hAnsi="Times New Roman"/>
          <w:color w:val="000000"/>
          <w:sz w:val="28"/>
          <w:szCs w:val="28"/>
        </w:rPr>
        <w:t>Явление Шукшина… Его не понять вне пространства земли и воздуха родного Алтая. Самой личностью своей, самой внешностью «он был похож на свою Родину».</w:t>
      </w:r>
    </w:p>
    <w:p w:rsidR="00DA3AEA" w:rsidRPr="00E40E93" w:rsidRDefault="00DA3AEA" w:rsidP="000C5B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1:</w:t>
      </w:r>
      <w:r w:rsidRPr="00E40E93">
        <w:rPr>
          <w:rFonts w:ascii="Times New Roman" w:hAnsi="Times New Roman"/>
          <w:color w:val="000000"/>
          <w:sz w:val="28"/>
          <w:szCs w:val="28"/>
        </w:rPr>
        <w:t xml:space="preserve">Ежегодно в июле на горе Пикет в селе Сростки собираются писатели, художники, режиссёры, тысячи и тысячи почитателей таланта Василия Шукшина. Едут со всех концов страны, едут самые разные люди, едут группами, едут по одному. Едут, чтобы поклониться памяти человека и той земле, которая его взрастила. Едут, чтобы понять «феномен Шукшина». </w:t>
      </w:r>
    </w:p>
    <w:p w:rsidR="00DA3AEA" w:rsidRPr="00DE6260" w:rsidRDefault="00DA3AEA" w:rsidP="000C5BAF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E6260">
        <w:rPr>
          <w:rFonts w:ascii="Times New Roman" w:hAnsi="Times New Roman"/>
          <w:b/>
          <w:color w:val="000000"/>
          <w:sz w:val="28"/>
          <w:szCs w:val="28"/>
          <w:u w:val="single"/>
        </w:rPr>
        <w:t>Слайд 3</w:t>
      </w:r>
    </w:p>
    <w:p w:rsidR="00DA3AEA" w:rsidRPr="00E40E93" w:rsidRDefault="00DA3AEA" w:rsidP="000C5B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 xml:space="preserve">2: </w:t>
      </w:r>
      <w:r w:rsidRPr="00E40E93">
        <w:rPr>
          <w:rFonts w:ascii="Times New Roman" w:hAnsi="Times New Roman"/>
          <w:color w:val="000000"/>
          <w:sz w:val="28"/>
          <w:szCs w:val="28"/>
        </w:rPr>
        <w:t>А, может быть, и ответить на его сакраментальный вопрос: «…что с нами происходит?»</w:t>
      </w:r>
    </w:p>
    <w:p w:rsidR="00DA3AEA" w:rsidRDefault="00DA3AEA" w:rsidP="000C5BA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color w:val="000000"/>
          <w:sz w:val="28"/>
          <w:szCs w:val="28"/>
        </w:rPr>
        <w:t>Но прежде – слово самому Шукшину.</w:t>
      </w:r>
    </w:p>
    <w:p w:rsidR="00DA3AEA" w:rsidRPr="00DE6260" w:rsidRDefault="00DA3AEA" w:rsidP="000C5BAF">
      <w:pPr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E626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****видео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644C88">
        <w:rPr>
          <w:rFonts w:ascii="Times New Roman" w:hAnsi="Times New Roman"/>
          <w:i/>
          <w:color w:val="000000"/>
          <w:sz w:val="28"/>
          <w:szCs w:val="28"/>
          <w:u w:val="single"/>
        </w:rPr>
        <w:t>(Шукшин о творчестве)</w:t>
      </w:r>
    </w:p>
    <w:p w:rsidR="00DA3AEA" w:rsidRPr="00644C88" w:rsidRDefault="00DA3AEA" w:rsidP="000C5BAF">
      <w:pPr>
        <w:spacing w:after="0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Слайд 4    ****</w:t>
      </w:r>
      <w:r w:rsidRPr="00E40E9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Видео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644C88">
        <w:rPr>
          <w:rFonts w:ascii="Times New Roman" w:hAnsi="Times New Roman"/>
          <w:i/>
          <w:color w:val="000000"/>
          <w:sz w:val="28"/>
          <w:szCs w:val="28"/>
          <w:u w:val="single"/>
        </w:rPr>
        <w:t>(на фоне видео о памятнике)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 xml:space="preserve">1: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В Барнауле памятник Шукшину,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В души он привносит тишину.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2: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. Проще всё становится, ясней: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Прочность жизни — в Родине моей.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экране кадры памятника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Этот памятник созда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вался всем миром. Идеи самодеятельного скульптора Николая Звон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кова, профессиональных художников Михаила Кульгачева и Сергея Боженко требовали конкретного воплощения — материалов, обору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дования, ресурсов.... Памятник возводился вне плана - ни средств, ни официально запротоколированного разрешения. Нужно было стучаться в многочисленные двери и просить. И все двери, по словам Сергея Боженко, открывались, и все люди откликались благодаря простой вопросительной фразе, с которой просящие начинали разго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вор: «Вы Василия Макаровича Шукшина уважаете?».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2: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Шукшина уважали все!</w:t>
      </w:r>
    </w:p>
    <w:p w:rsidR="00DA3AEA" w:rsidRDefault="00DA3AEA" w:rsidP="000C5BA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Вы спросите, почему же говорили «уважаете», а не «любите», как Ва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силий Макарович любил свой народ?</w:t>
      </w:r>
    </w:p>
    <w:p w:rsidR="00DA3AEA" w:rsidRDefault="00DA3AEA" w:rsidP="00644C8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EE09F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Слайд5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u w:val="single"/>
        </w:rPr>
        <w:t>Шукшин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«Во всех рецензиях только: «Шукшин любит своих геро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ев.... Шукшин с любовью описывает своих героев...» Да что я, идиот что ли, всех подряд любить?! Или блаженный? Не хотят вдуматься, черти. Или — не умеют».</w:t>
      </w:r>
    </w:p>
    <w:p w:rsidR="00DA3AEA" w:rsidRPr="00E40E93" w:rsidRDefault="00DA3AEA" w:rsidP="00135E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Чтец</w:t>
      </w: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люби ты меня, а люби ты моё! —</w:t>
      </w:r>
    </w:p>
    <w:p w:rsidR="00DA3AEA" w:rsidRPr="00E40E93" w:rsidRDefault="00DA3AEA" w:rsidP="00135E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Вот что скажет народ, чуя сердце твоё...</w:t>
      </w:r>
    </w:p>
    <w:p w:rsidR="00DA3AEA" w:rsidRDefault="00DA3AEA" w:rsidP="00135E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У нас с Василием Макаровичем одна любовь, одна земля, одна доро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га...</w:t>
      </w:r>
    </w:p>
    <w:p w:rsidR="00DA3AEA" w:rsidRPr="00EE09FD" w:rsidRDefault="00DA3AEA" w:rsidP="00EE09FD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**** видео</w:t>
      </w:r>
      <w:r w:rsidRPr="00EE09F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негромко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 </w:t>
      </w:r>
      <w:r w:rsidRPr="00E40E93">
        <w:rPr>
          <w:rFonts w:ascii="Times New Roman" w:hAnsi="Times New Roman"/>
          <w:i/>
          <w:color w:val="000000"/>
          <w:sz w:val="28"/>
          <w:szCs w:val="28"/>
          <w:lang w:eastAsia="ru-RU"/>
        </w:rPr>
        <w:t>ме</w:t>
      </w:r>
      <w:r w:rsidRPr="00E40E93">
        <w:rPr>
          <w:rFonts w:ascii="Times New Roman" w:hAnsi="Times New Roman"/>
          <w:i/>
          <w:color w:val="000000"/>
          <w:sz w:val="28"/>
          <w:szCs w:val="28"/>
          <w:lang w:eastAsia="ru-RU"/>
        </w:rPr>
        <w:softHyphen/>
        <w:t xml:space="preserve">лодию дороги из кинофильма «Живёт такой парень» </w:t>
      </w:r>
    </w:p>
    <w:p w:rsidR="00DA3AEA" w:rsidRPr="00E40E93" w:rsidRDefault="00DA3AEA" w:rsidP="00EE09FD">
      <w:pPr>
        <w:pStyle w:val="NormalWeb"/>
        <w:shd w:val="clear" w:color="auto" w:fill="FFFFFF"/>
        <w:spacing w:before="0" w:beforeAutospacing="0" w:after="135" w:afterAutospacing="0"/>
        <w:rPr>
          <w:b/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  <w:u w:val="single"/>
        </w:rPr>
        <w:t>Шукшин</w:t>
      </w:r>
      <w:r w:rsidRPr="00E40E93">
        <w:rPr>
          <w:b/>
          <w:color w:val="000000"/>
          <w:sz w:val="28"/>
          <w:szCs w:val="28"/>
        </w:rPr>
        <w:t> “Мое ли это – моя родина, где я родился и вырос. Мое. Говорю это с чувством глубокой правоты, ибо всю жизнь мою несу родину в душе, люблю ее, жив ею, она придает мне силы, когда случается, трудно и горько ...”.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 тракт чудовищно красив. Но он диктует людям суровые законы. Их немного, но они неумолимы: «Помоги товарищу в беде, ибо с тобой может случиться то же самое», «Не ловчи за счёт друго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го», «Помяни добрым словом хорошего человека».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Именно Чуйский тракт навеял идею первого фильма.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EE09FD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Слайд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6: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экране семейное фото Шукшиных.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E40E93">
        <w:rPr>
          <w:b/>
          <w:bCs/>
          <w:color w:val="000000"/>
          <w:sz w:val="28"/>
          <w:szCs w:val="28"/>
        </w:rPr>
        <w:t xml:space="preserve"> 1.</w:t>
      </w:r>
      <w:r w:rsidRPr="00E40E93">
        <w:rPr>
          <w:color w:val="000000"/>
          <w:sz w:val="28"/>
          <w:szCs w:val="28"/>
        </w:rPr>
        <w:t>Судьба помотала Шукшина по свету. Он был разнорабочим, учеником маляра, грузчиком, работал слесарем - такелажником на тракторном заводе во Владимире. Строил линейный завод в Калуге. Работал в школе, готовился к экзаменам за 10 – летку.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color w:val="000000"/>
          <w:sz w:val="28"/>
          <w:szCs w:val="28"/>
        </w:rPr>
        <w:t>2:</w:t>
      </w:r>
      <w:r w:rsidRPr="00E40E93">
        <w:rPr>
          <w:color w:val="000000"/>
          <w:sz w:val="28"/>
          <w:szCs w:val="28"/>
        </w:rPr>
        <w:t xml:space="preserve"> Сдавал экстерном 3 класса за 3 месяца, в тот же год его приняли кандидатом в члены партии. Кажется, все было у парня: интересная работа, друзья, уважение односельчан. Чего же ему ещё, ведь от добра добра не ищут?.. Но мать-то не проведешь? “ Вот что, сын, - сказала она в новом 1954 году, – деньжонок маленько поднакопили, телочку еще продам, ничего, не возражай, не война теперь, а телочка новая вырастет – езжай-ка учиться. Я же вижу, как тебе неможется…”</w:t>
      </w:r>
    </w:p>
    <w:p w:rsidR="00DA3AEA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E12729">
        <w:rPr>
          <w:b/>
          <w:color w:val="000000"/>
          <w:sz w:val="28"/>
          <w:szCs w:val="28"/>
          <w:u w:val="single"/>
        </w:rPr>
        <w:t>Слайд 7</w:t>
      </w:r>
      <w:r>
        <w:rPr>
          <w:b/>
          <w:color w:val="000000"/>
          <w:sz w:val="28"/>
          <w:szCs w:val="28"/>
          <w:u w:val="single"/>
        </w:rPr>
        <w:t xml:space="preserve">      </w:t>
      </w:r>
      <w:r w:rsidRPr="00E40E93">
        <w:rPr>
          <w:b/>
          <w:color w:val="000000"/>
          <w:sz w:val="28"/>
          <w:szCs w:val="28"/>
        </w:rPr>
        <w:t>***ВИДЕО</w:t>
      </w:r>
      <w:r>
        <w:rPr>
          <w:b/>
          <w:color w:val="000000"/>
          <w:sz w:val="28"/>
          <w:szCs w:val="28"/>
        </w:rPr>
        <w:t xml:space="preserve"> о нем</w:t>
      </w:r>
    </w:p>
    <w:p w:rsidR="00DA3AEA" w:rsidRPr="00E12729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8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>
        <w:rPr>
          <w:b/>
          <w:bCs/>
          <w:color w:val="000000"/>
          <w:sz w:val="28"/>
          <w:szCs w:val="28"/>
        </w:rPr>
        <w:t>2</w:t>
      </w:r>
      <w:r w:rsidRPr="00E40E93">
        <w:rPr>
          <w:b/>
          <w:bCs/>
          <w:color w:val="000000"/>
          <w:sz w:val="28"/>
          <w:szCs w:val="28"/>
        </w:rPr>
        <w:t>:</w:t>
      </w:r>
      <w:r w:rsidRPr="00E40E93">
        <w:rPr>
          <w:color w:val="000000"/>
          <w:sz w:val="28"/>
          <w:szCs w:val="28"/>
        </w:rPr>
        <w:t>Ему было 25 лет – возраст солидный для абитуриента. К таким – то годам иные уже по книжке выпустили и по фильму сняли, а уж с дипломом в кармане было большинство. Но что из того? Время – сеять и время – пожинать. И вот он катит в сохраненных бережно родней дедовских галифе и гимнастерке на поезде Бийск – Томск, чтобы пересесть на д</w:t>
      </w:r>
      <w:r>
        <w:rPr>
          <w:color w:val="000000"/>
          <w:sz w:val="28"/>
          <w:szCs w:val="28"/>
        </w:rPr>
        <w:t>ругой – “Новосибирск – Москва”</w:t>
      </w:r>
    </w:p>
    <w:p w:rsidR="00DA3AEA" w:rsidRPr="00E12729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9</w:t>
      </w:r>
    </w:p>
    <w:p w:rsidR="00DA3AEA" w:rsidRPr="00E40E93" w:rsidRDefault="00DA3AEA" w:rsidP="00A501C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rStyle w:val="Strong"/>
          <w:color w:val="000000"/>
          <w:sz w:val="28"/>
          <w:szCs w:val="28"/>
        </w:rPr>
        <w:t xml:space="preserve">1: </w:t>
      </w:r>
      <w:r w:rsidRPr="00E40E93">
        <w:rPr>
          <w:color w:val="000000"/>
          <w:sz w:val="28"/>
          <w:szCs w:val="28"/>
        </w:rPr>
        <w:t>Напряженные годы учебы и работа в Москве, новые друзья и новые дела не затмили, не отодвинули образа “малой родины”. Шукшин использовал малейшую возможность, чтобы побывать в родных краях, повидать мать.</w:t>
      </w:r>
    </w:p>
    <w:p w:rsidR="00DA3AEA" w:rsidRPr="00E40E93" w:rsidRDefault="00DA3AEA" w:rsidP="00A501C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Сохранилось несколько писем, что посылал он в середине 50-х годов матери –Марии Сергеевне Шукшиной.</w:t>
      </w:r>
    </w:p>
    <w:p w:rsidR="00DA3AEA" w:rsidRPr="00E40E93" w:rsidRDefault="00DA3AEA" w:rsidP="00A501CF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40E93">
        <w:rPr>
          <w:b/>
          <w:i/>
          <w:iCs/>
          <w:color w:val="000000"/>
          <w:sz w:val="28"/>
          <w:szCs w:val="28"/>
        </w:rPr>
        <w:t>“Живу очень интересно, мама. Я очень доволен своим положением. Спасибо тебе, родная моя, за всё. Успехи в учёбе отличные... Недавно у нас на курсе был опрос, кто у кого родители. У всех почти писатели, артисты, ответс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Pr="00E40E93">
        <w:rPr>
          <w:b/>
          <w:i/>
          <w:iCs/>
          <w:color w:val="000000"/>
          <w:sz w:val="28"/>
          <w:szCs w:val="28"/>
        </w:rPr>
        <w:t>твенные работники. Доходит очередь до меня. Спрашивают: “Кто из родителей есть? Отвечаю: “Мать”</w:t>
      </w:r>
    </w:p>
    <w:p w:rsidR="00DA3AEA" w:rsidRPr="00E40E93" w:rsidRDefault="00DA3AEA" w:rsidP="00A501CF">
      <w:pPr>
        <w:pStyle w:val="NormalWeb"/>
        <w:spacing w:before="0" w:beforeAutospacing="0" w:after="0" w:afterAutospacing="0"/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E40E93">
        <w:rPr>
          <w:b/>
          <w:i/>
          <w:iCs/>
          <w:color w:val="000000"/>
          <w:sz w:val="28"/>
          <w:szCs w:val="28"/>
          <w:shd w:val="clear" w:color="auto" w:fill="FFFFFF"/>
        </w:rPr>
        <w:t>- Образование у неё какое?</w:t>
      </w:r>
    </w:p>
    <w:p w:rsidR="00DA3AEA" w:rsidRPr="00E40E93" w:rsidRDefault="00DA3AEA" w:rsidP="00A501CF">
      <w:pPr>
        <w:pStyle w:val="NormalWeb"/>
        <w:spacing w:before="0" w:beforeAutospacing="0" w:after="0" w:afterAutospacing="0"/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E40E93">
        <w:rPr>
          <w:b/>
          <w:i/>
          <w:iCs/>
          <w:color w:val="000000"/>
          <w:sz w:val="28"/>
          <w:szCs w:val="28"/>
          <w:shd w:val="clear" w:color="auto" w:fill="FFFFFF"/>
        </w:rPr>
        <w:t>- Два класса, отвечаю, - но понимает не меньше министра.</w:t>
      </w:r>
    </w:p>
    <w:p w:rsidR="00DA3AEA" w:rsidRDefault="00DA3AEA" w:rsidP="00A501CF">
      <w:pPr>
        <w:pStyle w:val="NormalWeb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E40E93">
        <w:rPr>
          <w:b/>
          <w:i/>
          <w:iCs/>
          <w:color w:val="000000"/>
          <w:sz w:val="28"/>
          <w:szCs w:val="28"/>
        </w:rPr>
        <w:t>Смеются. Ну, будь здорова , мама. Твой Василий.”</w:t>
      </w:r>
    </w:p>
    <w:p w:rsidR="00DA3AEA" w:rsidRPr="00A45F27" w:rsidRDefault="00DA3AEA" w:rsidP="00A501CF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B10F5">
        <w:rPr>
          <w:b/>
          <w:i/>
          <w:i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FB10F5">
        <w:rPr>
          <w:b/>
          <w:i/>
          <w:iCs/>
          <w:color w:val="000000"/>
          <w:sz w:val="28"/>
          <w:szCs w:val="28"/>
        </w:rPr>
        <w:t xml:space="preserve"> 2:</w:t>
      </w:r>
      <w:r>
        <w:rPr>
          <w:b/>
          <w:i/>
          <w:iCs/>
          <w:color w:val="000000"/>
          <w:sz w:val="28"/>
          <w:szCs w:val="28"/>
        </w:rPr>
        <w:t xml:space="preserve">      </w:t>
      </w:r>
      <w:r>
        <w:rPr>
          <w:i/>
          <w:iCs/>
          <w:color w:val="000000"/>
          <w:sz w:val="28"/>
          <w:szCs w:val="28"/>
          <w:u w:val="single"/>
        </w:rPr>
        <w:t>Отрывок из рассказа « Сны</w:t>
      </w:r>
      <w:r w:rsidRPr="00F16E1B">
        <w:rPr>
          <w:i/>
          <w:iCs/>
          <w:color w:val="000000"/>
          <w:sz w:val="28"/>
          <w:szCs w:val="28"/>
          <w:u w:val="single"/>
        </w:rPr>
        <w:t xml:space="preserve"> матери»</w:t>
      </w:r>
      <w:r>
        <w:rPr>
          <w:i/>
          <w:iCs/>
          <w:color w:val="000000"/>
          <w:sz w:val="28"/>
          <w:szCs w:val="28"/>
          <w:u w:val="single"/>
        </w:rPr>
        <w:t xml:space="preserve">  -****</w:t>
      </w:r>
    </w:p>
    <w:p w:rsidR="00DA3AEA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 xml:space="preserve">10 </w:t>
      </w:r>
    </w:p>
    <w:p w:rsidR="00DA3AEA" w:rsidRPr="00E40E93" w:rsidRDefault="00DA3AEA" w:rsidP="0066483B">
      <w:pPr>
        <w:pStyle w:val="NormalWeb"/>
        <w:shd w:val="clear" w:color="auto" w:fill="FFFFFF"/>
        <w:spacing w:before="0" w:beforeAutospacing="0" w:after="135" w:afterAutospacing="0"/>
        <w:rPr>
          <w:b/>
          <w:i/>
          <w:color w:val="000000"/>
          <w:sz w:val="28"/>
          <w:szCs w:val="28"/>
        </w:rPr>
      </w:pPr>
      <w:r w:rsidRPr="00E40E93">
        <w:rPr>
          <w:rStyle w:val="Strong"/>
          <w:i/>
          <w:color w:val="000000"/>
          <w:sz w:val="28"/>
          <w:szCs w:val="28"/>
          <w:u w:val="single"/>
        </w:rPr>
        <w:t>Шукшин</w:t>
      </w:r>
      <w:r w:rsidRPr="00E40E93">
        <w:rPr>
          <w:b/>
          <w:i/>
          <w:color w:val="000000"/>
          <w:sz w:val="28"/>
          <w:szCs w:val="28"/>
          <w:u w:val="single"/>
        </w:rPr>
        <w:t>:</w:t>
      </w:r>
      <w:r w:rsidRPr="00E40E93">
        <w:rPr>
          <w:b/>
          <w:i/>
          <w:color w:val="000000"/>
          <w:sz w:val="28"/>
          <w:szCs w:val="28"/>
        </w:rPr>
        <w:t xml:space="preserve"> “Мать-это самое уважаемое, что есть в жизни, самое родное- вся она состоит из жалости. Отними-ка у неё жалость, оставь ей высшее образование, умение воспитывать, уважение. Оставь ей всё, а отними жалость...</w:t>
      </w:r>
    </w:p>
    <w:p w:rsidR="00DA3AEA" w:rsidRDefault="00DA3AEA" w:rsidP="00E40E93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40E93">
        <w:rPr>
          <w:b/>
          <w:i/>
          <w:color w:val="000000"/>
          <w:sz w:val="28"/>
          <w:szCs w:val="28"/>
        </w:rPr>
        <w:t>Отчего народ поднимается в гневе, когда на пороге враг? Оттого что всем жалко своих матерей, детей, родную землю. Жалко. Можете не соглашаться, только и я знаю про святой долг и про честь и достоинство. Но ещё в огромной мере – жалко.”</w:t>
      </w:r>
    </w:p>
    <w:p w:rsidR="00DA3AEA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 xml:space="preserve">11 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****видео –песня о матери</w:t>
      </w:r>
    </w:p>
    <w:p w:rsidR="00DA3AEA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12-13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1:</w:t>
      </w:r>
      <w:r w:rsidRPr="00E40E93">
        <w:rPr>
          <w:color w:val="000000"/>
          <w:sz w:val="28"/>
          <w:szCs w:val="28"/>
        </w:rPr>
        <w:t>Год 1958 стал для Шукшина одним из счастливейших. Он успешно закончил 4 курс и приехал на режиссерскую практику в Одессу, где Марлен Хуциев начинал съемки художественного фильма “Два Федора”. На роль возвращавшегося с фронта солдата он пригласил студента – практиканта, которого и переодевать – то не надо было. Шукшин ходил в солдатской форме. Те, кто смотрел этот фильм, не верили, что снимался актер, не знавший войны, не воевавший. Такое немыслимо сыграть, не пережив. Шукшин смог. Следующие работы идут одна за другой: “Золотой теленок”, “ Простая история”, “Мишка, Серега и я”.</w:t>
      </w:r>
    </w:p>
    <w:p w:rsidR="00DA3AEA" w:rsidRDefault="00DA3AEA" w:rsidP="00E000ED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14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2:</w:t>
      </w:r>
      <w:r>
        <w:rPr>
          <w:b/>
          <w:bCs/>
          <w:color w:val="000000"/>
          <w:sz w:val="28"/>
          <w:szCs w:val="28"/>
        </w:rPr>
        <w:t xml:space="preserve"> </w:t>
      </w:r>
      <w:r w:rsidRPr="00E40E93">
        <w:rPr>
          <w:color w:val="000000"/>
          <w:sz w:val="28"/>
          <w:szCs w:val="28"/>
        </w:rPr>
        <w:t>В августе 1958 года случилось другое приятное событие. В ж</w:t>
      </w:r>
      <w:r>
        <w:rPr>
          <w:color w:val="000000"/>
          <w:sz w:val="28"/>
          <w:szCs w:val="28"/>
        </w:rPr>
        <w:t xml:space="preserve">урнале “Смена” был опубликован  </w:t>
      </w:r>
      <w:r w:rsidRPr="00E40E93">
        <w:rPr>
          <w:color w:val="000000"/>
          <w:sz w:val="28"/>
          <w:szCs w:val="28"/>
        </w:rPr>
        <w:t>его рассказ “Двое на телеге”, Василий Макарович становится известен и как писатель.</w:t>
      </w:r>
    </w:p>
    <w:p w:rsidR="00DA3AEA" w:rsidRPr="00E40E93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1:</w:t>
      </w:r>
      <w:r>
        <w:rPr>
          <w:b/>
          <w:bCs/>
          <w:color w:val="000000"/>
          <w:sz w:val="28"/>
          <w:szCs w:val="28"/>
        </w:rPr>
        <w:t xml:space="preserve"> </w:t>
      </w:r>
      <w:r w:rsidRPr="00E40E93">
        <w:rPr>
          <w:color w:val="000000"/>
          <w:sz w:val="28"/>
          <w:szCs w:val="28"/>
        </w:rPr>
        <w:t>С Шукшиным в литературу пришел необычный герой, его называют «чудиком». Герой Шукшина «неловкий, доброжелательный до неправдоподобия, при этом застенчивый, уступчивый и гордый, несчастный и неунывающий».</w:t>
      </w:r>
    </w:p>
    <w:p w:rsidR="00DA3AEA" w:rsidRDefault="00DA3AEA" w:rsidP="00F16E1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Слайд 15</w:t>
      </w:r>
    </w:p>
    <w:p w:rsidR="00DA3AEA" w:rsidRPr="00E40E93" w:rsidRDefault="00DA3AEA" w:rsidP="002225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2: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Знаменитые шукшинские чудики! Как мечется, душа у этих простых и, по сути, очень хороших деревенских людей.</w:t>
      </w:r>
    </w:p>
    <w:p w:rsidR="00DA3AEA" w:rsidRDefault="00DA3AEA" w:rsidP="000C5BAF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E40E93">
        <w:rPr>
          <w:bCs/>
          <w:i/>
          <w:color w:val="000000"/>
          <w:sz w:val="28"/>
          <w:szCs w:val="28"/>
        </w:rPr>
        <w:t>Просмотр мультфильма по рассказу «Чудик»</w:t>
      </w:r>
    </w:p>
    <w:p w:rsidR="00DA3AEA" w:rsidRDefault="00DA3AEA" w:rsidP="002225B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Слайд 16</w:t>
      </w:r>
    </w:p>
    <w:p w:rsidR="00DA3AEA" w:rsidRPr="00E40E93" w:rsidRDefault="00DA3AEA" w:rsidP="002225B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Шукшин: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«И в деревне есть всякие. Есть такие, что не приведи госпо</w:t>
      </w:r>
      <w:r w:rsidRPr="00E40E9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softHyphen/>
        <w:t>ди! Но люди, настоящие — самые «простые» (ненавижу это слово!) и высококультурные — во многом схожи ... Есть нечто, что делает их очень близкими — Человечность.</w:t>
      </w:r>
    </w:p>
    <w:p w:rsidR="00DA3AEA" w:rsidRPr="00E40E93" w:rsidRDefault="00DA3AEA" w:rsidP="002225B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 душа? Ведь она же болит душа-то. Зубы заболят ночью, и то сломя голову бежим... А с душой куда?</w:t>
      </w:r>
    </w:p>
    <w:p w:rsidR="00DA3AEA" w:rsidRDefault="00DA3AEA" w:rsidP="002225BF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E40E93">
        <w:rPr>
          <w:b/>
          <w:i/>
          <w:color w:val="000000"/>
          <w:sz w:val="28"/>
          <w:szCs w:val="28"/>
        </w:rPr>
        <w:t>Душа человеческая мечется и тоскует, если она не возликовала никогда, не выкрикнула в восторге, толкнув нас на подвиг, если не жила никогда полной жизнью, не любила, не горела».</w:t>
      </w:r>
    </w:p>
    <w:p w:rsidR="00DA3AEA" w:rsidRPr="00E40E93" w:rsidRDefault="00DA3AEA" w:rsidP="002225BF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___________________</w:t>
      </w:r>
    </w:p>
    <w:p w:rsidR="00DA3AEA" w:rsidRDefault="00DA3AEA" w:rsidP="00E40E9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40E93">
        <w:rPr>
          <w:rFonts w:ascii="Times New Roman" w:hAnsi="Times New Roman"/>
          <w:color w:val="000000"/>
          <w:sz w:val="28"/>
          <w:szCs w:val="28"/>
        </w:rPr>
        <w:t>: Со страниц журналов смотрели на нас его герои: шофера, колхозники, шорники, паромщики, сторожа…</w:t>
      </w:r>
    </w:p>
    <w:p w:rsidR="00DA3AEA" w:rsidRDefault="00DA3AEA" w:rsidP="00A45F27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17</w:t>
      </w:r>
    </w:p>
    <w:p w:rsidR="00DA3AEA" w:rsidRDefault="00DA3AEA" w:rsidP="00E40E9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</w:rPr>
        <w:t xml:space="preserve"> 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2:</w:t>
      </w:r>
      <w:r w:rsidRPr="00E40E93">
        <w:rPr>
          <w:rFonts w:ascii="Times New Roman" w:hAnsi="Times New Roman"/>
          <w:color w:val="000000"/>
          <w:sz w:val="28"/>
          <w:szCs w:val="28"/>
        </w:rPr>
        <w:t xml:space="preserve"> На основе своих рассказов "Классный водитель" и "Гринька Малюгин", опубликованных в 1963 году, Шукшин вскоре написал сценарий своего первого полнометражного фильма "Живет такой парень". Съемки картины начались летом того же года на Алтае.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1:</w:t>
      </w:r>
      <w:r w:rsidRPr="00E40E93">
        <w:rPr>
          <w:color w:val="000000"/>
          <w:sz w:val="28"/>
          <w:szCs w:val="28"/>
        </w:rPr>
        <w:t>Отлетело недолгое бабье лето 1963 года, зарядили дожди. Киносъемочная группа ” сидела на чемоданах, ждала, когда погода наладится, но она не ладилась никак</w:t>
      </w:r>
      <w:r>
        <w:rPr>
          <w:color w:val="000000"/>
          <w:sz w:val="28"/>
          <w:szCs w:val="28"/>
        </w:rPr>
        <w:t xml:space="preserve"> </w:t>
      </w:r>
      <w:r w:rsidRPr="00E40E93">
        <w:rPr>
          <w:color w:val="000000"/>
          <w:sz w:val="28"/>
          <w:szCs w:val="28"/>
        </w:rPr>
        <w:t>.“Умные” люди советовали отложить все до весны. И тогда Шукшин, в какой –то задумчивости, словно вопрос задавал самому себе, сказал: “ Неужели моя земля меня подведет? Неужели не</w:t>
      </w:r>
      <w:r>
        <w:rPr>
          <w:color w:val="000000"/>
          <w:sz w:val="28"/>
          <w:szCs w:val="28"/>
        </w:rPr>
        <w:t xml:space="preserve"> </w:t>
      </w:r>
      <w:r w:rsidRPr="00E40E93">
        <w:rPr>
          <w:color w:val="000000"/>
          <w:sz w:val="28"/>
          <w:szCs w:val="28"/>
        </w:rPr>
        <w:t>услышит?”</w:t>
      </w:r>
    </w:p>
    <w:p w:rsidR="00DA3AEA" w:rsidRPr="00E40E93" w:rsidRDefault="00DA3AEA" w:rsidP="005D72C5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2:</w:t>
      </w:r>
      <w:r w:rsidRPr="00E40E93">
        <w:rPr>
          <w:color w:val="000000"/>
          <w:sz w:val="28"/>
          <w:szCs w:val="28"/>
        </w:rPr>
        <w:t>В трудную минуту обратился к родной земле сын этой земли, и был услышан</w:t>
      </w:r>
    </w:p>
    <w:p w:rsidR="00DA3AEA" w:rsidRDefault="00DA3AEA" w:rsidP="00FB10F5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Фильм “Живет такой парень” - автор и режиссер Шукшин – получил первую премию на Всесоюзном кинофестивале и главную награду международного кинофестиваля в Венеции.Таким стал режиссерский дебют Шукшина.</w:t>
      </w:r>
    </w:p>
    <w:p w:rsidR="00DA3AEA" w:rsidRDefault="00DA3AEA" w:rsidP="00F16E1B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****</w:t>
      </w:r>
      <w:r w:rsidRPr="00CF720E">
        <w:rPr>
          <w:b/>
          <w:i/>
          <w:color w:val="000000"/>
          <w:sz w:val="28"/>
          <w:szCs w:val="28"/>
          <w:u w:val="single"/>
        </w:rPr>
        <w:t xml:space="preserve">видео  «Живет такой парень» </w:t>
      </w:r>
    </w:p>
    <w:p w:rsidR="00DA3AEA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18</w:t>
      </w:r>
    </w:p>
    <w:p w:rsidR="00DA3AEA" w:rsidRDefault="00DA3AEA" w:rsidP="00F16E1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i/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  <w:u w:val="single"/>
        </w:rPr>
        <w:t>Шукшин</w:t>
      </w:r>
      <w:r w:rsidRPr="00E40E93">
        <w:rPr>
          <w:color w:val="000000"/>
          <w:sz w:val="28"/>
          <w:szCs w:val="28"/>
          <w:u w:val="single"/>
        </w:rPr>
        <w:t>.</w:t>
      </w:r>
      <w:r w:rsidRPr="00E40E93">
        <w:rPr>
          <w:b/>
          <w:i/>
          <w:color w:val="000000"/>
          <w:sz w:val="28"/>
          <w:szCs w:val="28"/>
        </w:rPr>
        <w:t xml:space="preserve"> "Черт его знает, какой-то ненормальный я человек. Иногда так убиваюсь по родной стороне, что места себе не нахожу. Весь свет клином на Алтае сошелся, и самое яркое окошко - мои Сростки. Ностальгия. И чего бы, кажется помнить? Военное лихолетье, холод да голод, безотцовщина, работа двужильная. А вот, поди ж ты! Нет ничего милее родного края, и краше, и святее. И фильм вот об этом задумал".</w:t>
      </w:r>
    </w:p>
    <w:p w:rsidR="00DA3AEA" w:rsidRDefault="00DA3AEA" w:rsidP="00A45F27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 w:rsidRPr="00E12729">
        <w:rPr>
          <w:b/>
          <w:color w:val="000000"/>
          <w:sz w:val="28"/>
          <w:szCs w:val="28"/>
          <w:u w:val="single"/>
        </w:rPr>
        <w:t xml:space="preserve">Слайд </w:t>
      </w:r>
      <w:r>
        <w:rPr>
          <w:b/>
          <w:color w:val="000000"/>
          <w:sz w:val="28"/>
          <w:szCs w:val="28"/>
          <w:u w:val="single"/>
        </w:rPr>
        <w:t>19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Ведущий</w:t>
      </w:r>
      <w:r w:rsidRPr="00E40E93">
        <w:rPr>
          <w:color w:val="000000"/>
          <w:sz w:val="28"/>
          <w:szCs w:val="28"/>
        </w:rPr>
        <w:t> </w:t>
      </w:r>
      <w:r w:rsidRPr="00E40E93">
        <w:rPr>
          <w:b/>
          <w:bCs/>
          <w:color w:val="000000"/>
          <w:sz w:val="28"/>
          <w:szCs w:val="28"/>
        </w:rPr>
        <w:t>2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В 1966 году Василий Макарович поставил фильм “Ваш сын и брат”, за который Шукшину была присуждена премия братьев Васильевых.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Ведущий 3:</w:t>
      </w:r>
      <w:r w:rsidRPr="00E40E93">
        <w:rPr>
          <w:color w:val="000000"/>
          <w:sz w:val="28"/>
          <w:szCs w:val="28"/>
        </w:rPr>
        <w:t> 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Путь Шукшина в кино был очень стремительным и ярким, снимал и снимался сам.</w:t>
      </w:r>
    </w:p>
    <w:p w:rsidR="00DA3AEA" w:rsidRDefault="00DA3AEA" w:rsidP="00D40879">
      <w:pPr>
        <w:pStyle w:val="NormalWeb"/>
        <w:shd w:val="clear" w:color="auto" w:fill="FFFFFF"/>
        <w:spacing w:before="0" w:beforeAutospacing="0" w:after="135" w:afterAutospacing="0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>Слайд 20</w:t>
      </w:r>
    </w:p>
    <w:p w:rsidR="00DA3AEA" w:rsidRDefault="00DA3AEA" w:rsidP="00FB10F5">
      <w:pPr>
        <w:pStyle w:val="NormalWeb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  <w:u w:val="single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rStyle w:val="Strong"/>
          <w:color w:val="000000"/>
          <w:sz w:val="28"/>
          <w:szCs w:val="28"/>
          <w:u w:val="single"/>
        </w:rPr>
        <w:t>1:</w:t>
      </w:r>
      <w:r w:rsidRPr="00E40E93">
        <w:rPr>
          <w:color w:val="000000"/>
          <w:sz w:val="28"/>
          <w:szCs w:val="28"/>
          <w:u w:val="single"/>
        </w:rPr>
        <w:t>.</w:t>
      </w:r>
      <w:r w:rsidRPr="00E40E93">
        <w:rPr>
          <w:color w:val="000000"/>
          <w:sz w:val="28"/>
          <w:szCs w:val="28"/>
        </w:rPr>
        <w:t xml:space="preserve"> Еще один плод напряженной работы В.М.Шукшина конца 60-х годов - сценарий фильма "Печки-лавочки".</w:t>
      </w:r>
    </w:p>
    <w:p w:rsidR="00DA3AEA" w:rsidRDefault="00DA3AEA" w:rsidP="00FB10F5">
      <w:pPr>
        <w:pStyle w:val="NormalWeb"/>
        <w:shd w:val="clear" w:color="auto" w:fill="FFFFFF"/>
        <w:spacing w:before="0" w:beforeAutospacing="0" w:after="135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****   видео </w:t>
      </w:r>
      <w:r w:rsidRPr="00E762B6">
        <w:rPr>
          <w:i/>
          <w:color w:val="000000"/>
          <w:sz w:val="28"/>
          <w:szCs w:val="28"/>
        </w:rPr>
        <w:t>(Видеофрагмент из фильма “Печки-лавочки”)</w:t>
      </w:r>
    </w:p>
    <w:p w:rsidR="00DA3AEA" w:rsidRPr="00FB10F5" w:rsidRDefault="00DA3AEA" w:rsidP="00FB10F5">
      <w:pPr>
        <w:pStyle w:val="NormalWeb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  <w:u w:val="single"/>
        </w:rPr>
      </w:pPr>
      <w:r w:rsidRPr="00FB10F5">
        <w:rPr>
          <w:color w:val="000000"/>
          <w:sz w:val="28"/>
          <w:szCs w:val="28"/>
          <w:u w:val="single"/>
        </w:rPr>
        <w:t>***</w:t>
      </w:r>
      <w:r w:rsidRPr="00FB10F5">
        <w:rPr>
          <w:i/>
          <w:color w:val="000000"/>
          <w:sz w:val="28"/>
          <w:szCs w:val="28"/>
          <w:u w:val="single"/>
        </w:rPr>
        <w:t>видео фон обзор горы пикет</w:t>
      </w:r>
    </w:p>
    <w:p w:rsidR="00DA3AEA" w:rsidRDefault="00DA3AEA" w:rsidP="00D40879">
      <w:pPr>
        <w:pStyle w:val="NormalWeb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  <w:u w:val="single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rStyle w:val="Strong"/>
          <w:color w:val="000000"/>
          <w:sz w:val="28"/>
          <w:szCs w:val="28"/>
          <w:u w:val="single"/>
        </w:rPr>
        <w:t>1:</w:t>
      </w:r>
      <w:r w:rsidRPr="00E40E93">
        <w:rPr>
          <w:color w:val="000000"/>
          <w:sz w:val="28"/>
          <w:szCs w:val="28"/>
          <w:u w:val="single"/>
        </w:rPr>
        <w:t>.</w:t>
      </w:r>
      <w:r w:rsidRPr="00E40E93">
        <w:rPr>
          <w:color w:val="000000"/>
          <w:sz w:val="28"/>
          <w:szCs w:val="28"/>
        </w:rPr>
        <w:t xml:space="preserve"> Натурные съемки проходили в конце лета - начале осени 1971 года на Алтае. Это третий "алтайский" фильм Шукшина, но впервые он снимал картину именно в колыбельных своих местах - в Сростках и селах соседнего Советского района - Шульгин Лог и Платово. Впервые он снимал в фильме столько земляков, что могло показаться, что кино документальное. </w:t>
      </w:r>
    </w:p>
    <w:p w:rsidR="00DA3AEA" w:rsidRDefault="00DA3AEA" w:rsidP="00E40E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b/>
          <w:color w:val="000000"/>
          <w:sz w:val="28"/>
          <w:szCs w:val="28"/>
          <w:u w:val="single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color w:val="000000"/>
          <w:sz w:val="28"/>
          <w:szCs w:val="28"/>
          <w:u w:val="single"/>
        </w:rPr>
        <w:t>2:</w:t>
      </w:r>
      <w:r w:rsidRPr="00E40E93">
        <w:rPr>
          <w:color w:val="000000"/>
          <w:sz w:val="28"/>
          <w:szCs w:val="28"/>
        </w:rPr>
        <w:t>В фильме снялись его дочери Маша и Оля, мать Мария Сергеевна, жена Лидия Федосеева.</w:t>
      </w:r>
    </w:p>
    <w:p w:rsidR="00DA3AEA" w:rsidRPr="00E40E93" w:rsidRDefault="00DA3AEA" w:rsidP="00E40E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2B6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762B6">
        <w:rPr>
          <w:b/>
          <w:color w:val="000000"/>
          <w:sz w:val="28"/>
          <w:szCs w:val="28"/>
        </w:rPr>
        <w:t>1:</w:t>
      </w:r>
      <w:r w:rsidRPr="00E40E93">
        <w:rPr>
          <w:color w:val="000000"/>
          <w:sz w:val="28"/>
          <w:szCs w:val="28"/>
        </w:rPr>
        <w:t>Главную роль алтайского тракториста Ивана Расторгуева Шукшин сыграл сам.</w:t>
      </w:r>
    </w:p>
    <w:p w:rsidR="00DA3AEA" w:rsidRDefault="00DA3AEA" w:rsidP="00E40E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Последний кадр снимался на Пикете. Отсюда открывается удивительной красоты панорама на село и его окрестности.</w:t>
      </w:r>
      <w:r>
        <w:rPr>
          <w:color w:val="000000"/>
          <w:sz w:val="28"/>
          <w:szCs w:val="28"/>
        </w:rPr>
        <w:t xml:space="preserve"> </w:t>
      </w:r>
    </w:p>
    <w:p w:rsidR="00DA3AEA" w:rsidRPr="00E40E93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</w:rPr>
        <w:t>Чтец.</w:t>
      </w:r>
      <w:r>
        <w:rPr>
          <w:rStyle w:val="Strong"/>
          <w:color w:val="000000"/>
          <w:sz w:val="28"/>
          <w:szCs w:val="28"/>
        </w:rPr>
        <w:t xml:space="preserve">  «Сростки»</w:t>
      </w:r>
    </w:p>
    <w:p w:rsidR="00DA3AEA" w:rsidRPr="00E40E93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DA3AEA" w:rsidRPr="00E40E93" w:rsidSect="00674F4B">
          <w:type w:val="continuous"/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Заметалось село в предгорьях,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Где Катунь расплескалась светло,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Знало вдоволь и лиха, и горя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Стародавнее это село.</w:t>
      </w:r>
    </w:p>
    <w:p w:rsidR="00DA3AEA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Здесь мальчишка торил дорожку,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Пьяный ветер вдыхал с лугов,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В огороде тяпал картошку,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На Катуни тягал чебаков…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Край сибирский. Пейзаж неброский.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Бьет о берег Катуни волна.</w:t>
      </w:r>
    </w:p>
    <w:p w:rsidR="00DA3AEA" w:rsidRPr="00761C89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Cs/>
          <w:color w:val="000000"/>
          <w:sz w:val="28"/>
          <w:szCs w:val="28"/>
        </w:rPr>
        <w:t>Знает каждый в России, что Сростки</w:t>
      </w:r>
      <w:r w:rsidRPr="00761C89">
        <w:rPr>
          <w:b/>
          <w:bCs/>
          <w:color w:val="000000"/>
          <w:sz w:val="28"/>
          <w:szCs w:val="28"/>
        </w:rPr>
        <w:t xml:space="preserve"> –</w:t>
      </w:r>
    </w:p>
    <w:p w:rsidR="00DA3AEA" w:rsidRPr="00E40E93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C89">
        <w:rPr>
          <w:b/>
          <w:bCs/>
          <w:color w:val="000000"/>
          <w:sz w:val="28"/>
          <w:szCs w:val="28"/>
        </w:rPr>
        <w:t>Это родина Шукшина.</w:t>
      </w:r>
    </w:p>
    <w:p w:rsidR="00DA3AEA" w:rsidRPr="00E40E93" w:rsidRDefault="00DA3AEA" w:rsidP="008F426D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/>
          <w:sz w:val="28"/>
          <w:szCs w:val="28"/>
        </w:rPr>
        <w:sectPr w:rsidR="00DA3AEA" w:rsidRPr="00E40E93" w:rsidSect="00A501CF">
          <w:type w:val="continuous"/>
          <w:pgSz w:w="11906" w:h="16838"/>
          <w:pgMar w:top="709" w:right="424" w:bottom="1134" w:left="709" w:header="708" w:footer="708" w:gutter="0"/>
          <w:cols w:num="2" w:space="708"/>
          <w:docGrid w:linePitch="360"/>
        </w:sectPr>
      </w:pPr>
    </w:p>
    <w:p w:rsidR="00DA3AEA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/>
          <w:iCs/>
          <w:color w:val="000000"/>
          <w:sz w:val="28"/>
          <w:szCs w:val="28"/>
          <w:u w:val="single"/>
        </w:rPr>
        <w:t>Слайд 23</w:t>
      </w:r>
    </w:p>
    <w:p w:rsidR="00DA3AEA" w:rsidRPr="00E40E93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>
        <w:rPr>
          <w:b/>
          <w:bCs/>
          <w:color w:val="000000"/>
          <w:sz w:val="28"/>
          <w:szCs w:val="28"/>
        </w:rPr>
        <w:t>2</w:t>
      </w:r>
      <w:r w:rsidRPr="00E40E93">
        <w:rPr>
          <w:b/>
          <w:bCs/>
          <w:color w:val="000000"/>
          <w:sz w:val="28"/>
          <w:szCs w:val="28"/>
        </w:rPr>
        <w:t>:</w:t>
      </w:r>
      <w:r w:rsidRPr="00E40E93">
        <w:rPr>
          <w:color w:val="000000"/>
          <w:sz w:val="28"/>
          <w:szCs w:val="28"/>
        </w:rPr>
        <w:t>В 1967 г. Шукшин был в Бийской трудовой колонии. Мария Сергеевна вспоминала: “Жалостливый он был больно. Ему хотелось пригреть обиженных жизнью. Разобраться хотел, откуда они такие. Вернулся расстроенный, много курил – одна за одной. Рассказал, как перед ними выступил. Сел на кровать, сказал: “Подростки, как пластилин. Из каждого отпетого можно человека вылепить. Не я, мама, буду, если не сниму фильм про них” О замысле “Калины красной” Шукшин писал:</w:t>
      </w:r>
    </w:p>
    <w:p w:rsidR="00DA3AEA" w:rsidRPr="00E40E93" w:rsidRDefault="00DA3AEA" w:rsidP="00674F4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Шукшин</w:t>
      </w:r>
    </w:p>
    <w:p w:rsidR="00DA3AEA" w:rsidRPr="00E40E93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i/>
          <w:color w:val="000000"/>
          <w:sz w:val="28"/>
          <w:szCs w:val="28"/>
        </w:rPr>
      </w:pPr>
      <w:r w:rsidRPr="00E40E93">
        <w:rPr>
          <w:b/>
          <w:i/>
          <w:color w:val="000000"/>
          <w:sz w:val="28"/>
          <w:szCs w:val="28"/>
        </w:rPr>
        <w:t>“Я хотел сказать об ответственности человека перед землей, что его взрастила, за все придется отвечать нам. И за плохое, и за хорошее. За ложь и за бессовестность, за паразитизм, за трудность и измену, за все придется платить, платить сполна”.</w:t>
      </w:r>
    </w:p>
    <w:p w:rsidR="00DA3AEA" w:rsidRPr="00FB10F5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  <w:r w:rsidRPr="00FB10F5">
        <w:rPr>
          <w:bCs/>
          <w:i/>
          <w:color w:val="000000"/>
          <w:sz w:val="28"/>
          <w:szCs w:val="28"/>
        </w:rPr>
        <w:t>Просмотр отрывка из кинофильма «Калина красная»</w:t>
      </w:r>
    </w:p>
    <w:p w:rsidR="00DA3AEA" w:rsidRPr="00FB10F5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bCs/>
          <w:i/>
          <w:color w:val="000000"/>
          <w:sz w:val="28"/>
          <w:szCs w:val="28"/>
        </w:rPr>
      </w:pPr>
      <w:r w:rsidRPr="00FB10F5">
        <w:rPr>
          <w:b/>
          <w:bCs/>
          <w:i/>
          <w:color w:val="000000"/>
          <w:sz w:val="28"/>
          <w:szCs w:val="28"/>
        </w:rPr>
        <w:t>***</w:t>
      </w:r>
      <w:r w:rsidRPr="00FB10F5">
        <w:rPr>
          <w:b/>
          <w:bCs/>
          <w:i/>
          <w:color w:val="000000"/>
          <w:sz w:val="28"/>
          <w:szCs w:val="28"/>
          <w:u w:val="single"/>
        </w:rPr>
        <w:t>Видео кадры из фильма</w:t>
      </w:r>
    </w:p>
    <w:p w:rsidR="00DA3AEA" w:rsidRPr="00E40E93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1:</w:t>
      </w:r>
      <w:r w:rsidRPr="00E40E93">
        <w:rPr>
          <w:color w:val="000000"/>
          <w:sz w:val="28"/>
          <w:szCs w:val="28"/>
        </w:rPr>
        <w:t>За роль Егора Прокудина в “Калине красной” Шукшин признан лучшим актером 1974 года на конкурсе журнала “Советский экран”. Громким набатом звучит в фильме мысль, что борьба за человека никогда не кончится.</w:t>
      </w:r>
    </w:p>
    <w:p w:rsidR="00DA3AEA" w:rsidRPr="00E40E93" w:rsidRDefault="00DA3AEA" w:rsidP="00674F4B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2: </w:t>
      </w:r>
      <w:r w:rsidRPr="00E40E93">
        <w:rPr>
          <w:color w:val="000000"/>
          <w:sz w:val="28"/>
          <w:szCs w:val="28"/>
        </w:rPr>
        <w:t>Если бы Шукшин был только актером, только сценаристом и драматургом, и, наконец, только прозаиком, то и теперь в каждом отдельном случае мы бы имели выдающееся дарование. Когда у Шукшина спрашивали, кто он больше: актер, режиссер, писатель –Шукшин затруднялся ответить. Но в планах на будущее он видел себя прежде писателем.</w:t>
      </w:r>
    </w:p>
    <w:p w:rsidR="00DA3AEA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40E93">
        <w:rPr>
          <w:b/>
          <w:bCs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bCs/>
          <w:color w:val="000000"/>
          <w:sz w:val="28"/>
          <w:szCs w:val="28"/>
        </w:rPr>
        <w:t>1:</w:t>
      </w:r>
      <w:r w:rsidRPr="00E40E93">
        <w:rPr>
          <w:color w:val="000000"/>
          <w:sz w:val="28"/>
          <w:szCs w:val="28"/>
        </w:rPr>
        <w:t>Много различных мнений вызвал к/ф: и точных и умных, и безаппеляционных, обидных. Но ясно одно, что “Калина красная” вызвала гигантский, просто шквальный интерес в самых широких слоях народа.</w:t>
      </w:r>
    </w:p>
    <w:p w:rsidR="00DA3AEA" w:rsidRDefault="00DA3AEA" w:rsidP="000C5BAF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</w:t>
      </w:r>
      <w:r w:rsidRPr="00BF4ED0">
        <w:rPr>
          <w:b/>
          <w:color w:val="000000"/>
          <w:sz w:val="28"/>
          <w:szCs w:val="28"/>
        </w:rPr>
        <w:t>Видео  из фильма «березки»</w:t>
      </w:r>
    </w:p>
    <w:p w:rsidR="00DA3AEA" w:rsidRPr="00E40E93" w:rsidRDefault="00DA3AEA" w:rsidP="007815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Слайд 24</w:t>
      </w:r>
      <w:r w:rsidRPr="005249E5">
        <w:rPr>
          <w:b/>
          <w:color w:val="000000"/>
          <w:sz w:val="28"/>
          <w:szCs w:val="28"/>
          <w:u w:val="single"/>
        </w:rPr>
        <w:t>:</w:t>
      </w:r>
      <w:r w:rsidRPr="007815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Мелодия песни из кинофильма «Простая история», о том, что «жить без любви быть может просто, но как на свете без любви прожить....».</w:t>
      </w:r>
    </w:p>
    <w:p w:rsidR="00DA3AEA" w:rsidRPr="00E40E93" w:rsidRDefault="00DA3AEA" w:rsidP="0080754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Чтец</w:t>
      </w: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. Много важных тем для разговора, Василий Макарович. И всё же самую важную тему для мы ещё не затронули.</w:t>
      </w:r>
    </w:p>
    <w:p w:rsidR="00DA3AEA" w:rsidRPr="00E762B6" w:rsidRDefault="00DA3AEA" w:rsidP="000C5B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62B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Шукшин:</w:t>
      </w:r>
      <w:r w:rsidRPr="00E762B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. Какую?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Она: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Ну, какая может быть самая важная тема. Любовь, конечно. Понимаю, что у каждого человека она своя...</w:t>
      </w:r>
    </w:p>
    <w:p w:rsidR="00DA3AEA" w:rsidRDefault="00DA3AEA" w:rsidP="00FB10F5">
      <w:pPr>
        <w:spacing w:after="0" w:line="240" w:lineRule="auto"/>
        <w:ind w:hanging="142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E40E9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Шукшин:.</w:t>
      </w:r>
      <w:r w:rsidRPr="00E40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«Вот тут, у этого тополя, будешь впервые в жизни ждать девчонку... Натопчешься, накуришься... И тополь не тополь, и кусты эти ни к чему, и красота эта закатная - дьявол бы с ней. Не идёт! Ни¬чего, придёт. Не она, так где-нибудь, когда-нибудь - другая. Придёт. Ты этот тополь-то... того... запомни. Пройдёт лет тридцать, приедешь откуда-нибудь - из далёкого далека - и этот тополёк поцелуешь. Оглянешься — никого — и поцелуешь. Вот тот проклятый вечер-то, когда заря-то полыхала, когда она не пришла-то — вот он и будет са¬мый дорогой вечер».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E40E9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Отрывок из рассказа «Стёпкина любовь». 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****</w:t>
      </w:r>
    </w:p>
    <w:p w:rsidR="00DA3AEA" w:rsidRDefault="00DA3AEA" w:rsidP="003439E4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Слайд 25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40E93">
        <w:rPr>
          <w:rFonts w:ascii="Times New Roman" w:hAnsi="Times New Roman"/>
          <w:i/>
          <w:color w:val="000000"/>
          <w:sz w:val="28"/>
          <w:szCs w:val="28"/>
        </w:rPr>
        <w:t xml:space="preserve">Звучит  мелодия калина красная  </w:t>
      </w:r>
      <w:r w:rsidRPr="00E40E9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Фото с женой </w:t>
      </w:r>
    </w:p>
    <w:p w:rsidR="00DA3AEA" w:rsidRPr="00E40E93" w:rsidRDefault="00DA3AEA" w:rsidP="003439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Style w:val="Strong"/>
          <w:rFonts w:ascii="Times New Roman" w:hAnsi="Times New Roman"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Style w:val="Strong"/>
          <w:rFonts w:ascii="Times New Roman" w:hAnsi="Times New Roman"/>
          <w:color w:val="000000"/>
          <w:sz w:val="28"/>
          <w:szCs w:val="28"/>
        </w:rPr>
        <w:t>1</w:t>
      </w:r>
      <w:r w:rsidRPr="00E40E93">
        <w:rPr>
          <w:rFonts w:ascii="Times New Roman" w:hAnsi="Times New Roman"/>
          <w:color w:val="000000"/>
          <w:sz w:val="28"/>
          <w:szCs w:val="28"/>
        </w:rPr>
        <w:t>. Читаешь рассказы Василия Макаровича, его романы, смотришь фильмы и постоянно встречаешь народную песню, частушку. Музыка к его фильмам создана на мелодиях песен, звучавших на его родине, в Сростках.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A3AEA" w:rsidRDefault="00DA3AEA" w:rsidP="003439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color w:val="000000"/>
          <w:sz w:val="28"/>
          <w:szCs w:val="28"/>
        </w:rPr>
        <w:t>2:</w:t>
      </w:r>
      <w:r w:rsidRPr="00E40E93">
        <w:rPr>
          <w:color w:val="000000"/>
          <w:sz w:val="28"/>
          <w:szCs w:val="28"/>
        </w:rPr>
        <w:t>Песни вошли в жизнь Василия Макаровича с детства. Дома с матерью и сестрой Талей пели по вечерам. Мария Сергеевна много знала песен. Она начинала, Таля подхватывала, Вася же пел – по-мужски негромко, но очень точно и задушевно. У него был музыкальный слух. У Марии Сергеевны пели все сестры и другие близкие родственники.</w:t>
      </w:r>
    </w:p>
    <w:p w:rsidR="00DA3AEA" w:rsidRDefault="00DA3AEA" w:rsidP="003439E4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Слайд 26</w:t>
      </w:r>
      <w:r>
        <w:rPr>
          <w:i/>
          <w:color w:val="000000"/>
          <w:sz w:val="28"/>
          <w:szCs w:val="28"/>
        </w:rPr>
        <w:t xml:space="preserve"> </w:t>
      </w:r>
    </w:p>
    <w:p w:rsidR="00DA3AEA" w:rsidRPr="00E40E93" w:rsidRDefault="00DA3AEA" w:rsidP="003439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rStyle w:val="Strong"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rStyle w:val="Strong"/>
          <w:color w:val="000000"/>
          <w:sz w:val="28"/>
          <w:szCs w:val="28"/>
        </w:rPr>
        <w:t>1</w:t>
      </w:r>
      <w:r w:rsidRPr="00E40E93">
        <w:rPr>
          <w:color w:val="000000"/>
          <w:sz w:val="28"/>
          <w:szCs w:val="28"/>
        </w:rPr>
        <w:t>. Когда Вася приезжал домой уже со съемочными группами, то родные обязательно собирались за праздничным столом в честь дорогого гостя и обязательно пели старинные песни</w:t>
      </w:r>
    </w:p>
    <w:p w:rsidR="00DA3AEA" w:rsidRPr="00E40E93" w:rsidRDefault="00DA3AEA" w:rsidP="003439E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С будущей женой Шукшин близко познакомился в поез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де, вместе ехали на съёмки.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Из воспоминаний Лидии Федосеевой-Шукшиной: «Потом запе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ли. Первая моя песня была «Калина красная». С этого всё и нача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лось».</w:t>
      </w:r>
    </w:p>
    <w:p w:rsidR="00DA3AEA" w:rsidRDefault="00DA3AEA" w:rsidP="003439E4">
      <w:pPr>
        <w:spacing w:after="0"/>
        <w:rPr>
          <w:b/>
          <w:color w:val="000000"/>
          <w:sz w:val="28"/>
          <w:szCs w:val="28"/>
        </w:rPr>
      </w:pPr>
      <w:r w:rsidRPr="00E40E93">
        <w:rPr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b/>
          <w:color w:val="000000"/>
          <w:sz w:val="28"/>
          <w:szCs w:val="28"/>
        </w:rPr>
        <w:t>2:</w:t>
      </w:r>
    </w:p>
    <w:p w:rsidR="00DA3AEA" w:rsidRPr="00E40E93" w:rsidRDefault="00DA3AEA" w:rsidP="003439E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Как пел он!</w:t>
      </w:r>
    </w:p>
    <w:p w:rsidR="00DA3AEA" w:rsidRPr="00E40E93" w:rsidRDefault="00DA3AEA" w:rsidP="003439E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Надо было слышать...</w:t>
      </w:r>
    </w:p>
    <w:p w:rsidR="00DA3AEA" w:rsidRPr="00E40E93" w:rsidRDefault="00DA3AEA" w:rsidP="003439E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Не для оваций, не со сцены,</w:t>
      </w:r>
    </w:p>
    <w:p w:rsidR="00DA3AEA" w:rsidRPr="00E40E93" w:rsidRDefault="00DA3AEA" w:rsidP="003439E4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Рассчитывая на успех, -</w:t>
      </w:r>
    </w:p>
    <w:p w:rsidR="00DA3AEA" w:rsidRPr="00E40E93" w:rsidRDefault="00DA3AEA" w:rsidP="003439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А для друзей, самозабвенно</w:t>
      </w:r>
    </w:p>
    <w:p w:rsidR="00DA3AEA" w:rsidRPr="00E40E93" w:rsidRDefault="00DA3AEA" w:rsidP="003439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Он пел,</w:t>
      </w:r>
    </w:p>
    <w:p w:rsidR="00DA3AEA" w:rsidRPr="00E40E93" w:rsidRDefault="00DA3AEA" w:rsidP="003439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И песня постепенно</w:t>
      </w:r>
    </w:p>
    <w:p w:rsidR="00DA3AEA" w:rsidRDefault="00DA3AEA" w:rsidP="003439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Лилась, захватывая всех!</w:t>
      </w:r>
    </w:p>
    <w:p w:rsidR="00DA3AEA" w:rsidRDefault="00DA3AEA" w:rsidP="003439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>.</w:t>
      </w:r>
      <w:r w:rsidRPr="00E40E93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 1</w:t>
      </w:r>
      <w:r w:rsidRPr="00E40E93">
        <w:rPr>
          <w:b/>
          <w:color w:val="000000"/>
          <w:sz w:val="28"/>
          <w:szCs w:val="28"/>
        </w:rPr>
        <w:t>:</w:t>
      </w:r>
      <w:r w:rsidRPr="00E40E93">
        <w:rPr>
          <w:color w:val="000000"/>
          <w:sz w:val="28"/>
          <w:szCs w:val="28"/>
        </w:rPr>
        <w:t>.  Самой любимой для Василия Макаровича была песня “Миленький ты мой”</w:t>
      </w:r>
      <w:r>
        <w:rPr>
          <w:color w:val="000000"/>
          <w:sz w:val="28"/>
          <w:szCs w:val="28"/>
        </w:rPr>
        <w:t>(</w:t>
      </w:r>
      <w:r w:rsidRPr="00784D3D">
        <w:rPr>
          <w:i/>
          <w:color w:val="000000"/>
          <w:sz w:val="28"/>
          <w:szCs w:val="28"/>
        </w:rPr>
        <w:t>ведущие уходят)</w:t>
      </w:r>
    </w:p>
    <w:p w:rsidR="00DA3AEA" w:rsidRPr="00E40E93" w:rsidRDefault="00DA3AEA" w:rsidP="003439E4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84D3D">
        <w:rPr>
          <w:b/>
          <w:color w:val="000000"/>
          <w:sz w:val="28"/>
          <w:szCs w:val="28"/>
          <w:u w:val="single"/>
        </w:rPr>
        <w:t xml:space="preserve">****Видео </w:t>
      </w:r>
      <w:r w:rsidRPr="00784D3D">
        <w:rPr>
          <w:b/>
          <w:i/>
          <w:color w:val="000000"/>
          <w:sz w:val="28"/>
          <w:szCs w:val="28"/>
          <w:u w:val="single"/>
        </w:rPr>
        <w:t>с песней</w:t>
      </w:r>
      <w:r w:rsidRPr="00E40E93">
        <w:rPr>
          <w:i/>
          <w:color w:val="000000"/>
          <w:sz w:val="28"/>
          <w:szCs w:val="28"/>
        </w:rPr>
        <w:t xml:space="preserve"> “Миленький ты мой” в исполнении В. М. Шукшина и Л. Федосеевой – Шукшиной)</w:t>
      </w:r>
    </w:p>
    <w:p w:rsidR="00DA3AEA" w:rsidRPr="00E40E93" w:rsidRDefault="00DA3AEA" w:rsidP="003439E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  <w:sectPr w:rsidR="00DA3AEA" w:rsidRPr="00E40E93" w:rsidSect="001009A2">
          <w:type w:val="continuous"/>
          <w:pgSz w:w="11906" w:h="16838"/>
          <w:pgMar w:top="709" w:right="424" w:bottom="709" w:left="709" w:header="708" w:footer="708" w:gutter="0"/>
          <w:cols w:space="708"/>
          <w:docGrid w:linePitch="360"/>
        </w:sectPr>
      </w:pPr>
    </w:p>
    <w:p w:rsidR="00DA3AEA" w:rsidRPr="00E40E93" w:rsidRDefault="00DA3AEA" w:rsidP="003439E4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Мелодия звучит громче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Сцену заполняет фольклорный ансамбль, исполняющий эту песню,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+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частушки </w:t>
      </w:r>
    </w:p>
    <w:p w:rsidR="00DA3AEA" w:rsidRDefault="00DA3AEA" w:rsidP="003439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DA3AEA" w:rsidSect="00F16E1B">
          <w:type w:val="continuous"/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:rsidR="00DA3AEA" w:rsidRPr="00784D3D" w:rsidRDefault="00DA3AEA" w:rsidP="00784D3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E93">
        <w:rPr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  <w:u w:val="single"/>
        </w:rPr>
        <w:t>Слайд 28</w:t>
      </w:r>
      <w:r>
        <w:rPr>
          <w:i/>
          <w:iCs/>
          <w:color w:val="000000"/>
          <w:sz w:val="28"/>
          <w:szCs w:val="28"/>
        </w:rPr>
        <w:t>:</w:t>
      </w:r>
      <w:r w:rsidRPr="00E40E93">
        <w:rPr>
          <w:i/>
          <w:iCs/>
          <w:color w:val="000000"/>
          <w:sz w:val="28"/>
          <w:szCs w:val="28"/>
        </w:rPr>
        <w:t>На экране фотография смеющегося Шукшина.</w:t>
      </w:r>
    </w:p>
    <w:p w:rsidR="00DA3AEA" w:rsidRPr="00E40E93" w:rsidRDefault="00DA3AEA" w:rsidP="007815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u w:val="single"/>
        </w:rPr>
        <w:t>Слайд 29</w:t>
      </w:r>
      <w:r w:rsidRPr="005249E5">
        <w:rPr>
          <w:b/>
          <w:color w:val="000000"/>
          <w:sz w:val="28"/>
          <w:szCs w:val="28"/>
          <w:u w:val="single"/>
        </w:rPr>
        <w:t>:</w:t>
      </w:r>
      <w:r w:rsidRPr="007815A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Звучит песня «Чёрный ворон».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На экране одна из</w:t>
      </w:r>
      <w:r w:rsidRPr="00E40E9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последних фотографий Шукшина</w:t>
      </w:r>
    </w:p>
    <w:p w:rsidR="00DA3AEA" w:rsidRPr="00E40E93" w:rsidRDefault="00DA3AEA" w:rsidP="00F63EED">
      <w:pPr>
        <w:pStyle w:val="NormalWeb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E40E93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ущий </w:t>
      </w:r>
      <w:r w:rsidRPr="00E40E93">
        <w:rPr>
          <w:b/>
          <w:color w:val="000000"/>
          <w:sz w:val="28"/>
          <w:szCs w:val="28"/>
        </w:rPr>
        <w:t>1</w:t>
      </w:r>
      <w:r w:rsidRPr="00E40E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40E93">
        <w:rPr>
          <w:color w:val="000000"/>
          <w:sz w:val="28"/>
          <w:szCs w:val="28"/>
        </w:rPr>
        <w:t>Ему исполнилось всего 45 лет в год его скоропостижной смерти. Он умер, снимаясь в роли солдата в к/ф по известному роману Шолохова «Они сражались за Родину»</w:t>
      </w:r>
    </w:p>
    <w:p w:rsidR="00DA3AEA" w:rsidRDefault="00DA3AEA" w:rsidP="00F63EED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Многие годы отделяют нас от того дня, когда остановилось сердце В.Шукшина.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3AEA" w:rsidRPr="00E40E93" w:rsidRDefault="00DA3AEA" w:rsidP="00F63EED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его искусство, талант живут и тревожат души читателей.</w:t>
      </w:r>
    </w:p>
    <w:p w:rsidR="00DA3AEA" w:rsidRPr="00E40E93" w:rsidRDefault="00DA3AEA" w:rsidP="00E40E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ущий 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784D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Виктор Петрович Астафьев</w:t>
      </w:r>
      <w:r w:rsidRPr="00784D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говорил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«Пройдут годы, все так же будут шуметь березы, все так же будет катить воды Катунь, но я уверен, что слава этого человека, облик его будет в годах все более благороден и светел, и на гору Пикет с каждым годом будет приходить все больше и больше народу. Не обязательно по приглашению, а просто так, как приходят к Пушкину», - </w:t>
      </w:r>
    </w:p>
    <w:p w:rsidR="00DA3AEA" w:rsidRDefault="00DA3AEA" w:rsidP="005249E5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u w:val="single"/>
        </w:rPr>
        <w:t>Слайд 30</w:t>
      </w:r>
      <w:r w:rsidRPr="005249E5">
        <w:rPr>
          <w:b/>
          <w:color w:val="000000"/>
          <w:sz w:val="28"/>
          <w:szCs w:val="28"/>
          <w:u w:val="single"/>
        </w:rPr>
        <w:t>:</w:t>
      </w:r>
    </w:p>
    <w:p w:rsidR="00DA3AEA" w:rsidRPr="00E40E93" w:rsidRDefault="00DA3AEA" w:rsidP="00784D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Чтец</w:t>
      </w:r>
      <w:r w:rsidRPr="00E40E9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. Многое хотелось бы Вам сказать, Василий Макарович, высказаться.</w:t>
      </w:r>
    </w:p>
    <w:p w:rsidR="00DA3AEA" w:rsidRDefault="00DA3AEA" w:rsidP="00784D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Шукшин: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«Если душа хочет высказаться - это хорошая душа...».</w:t>
      </w:r>
    </w:p>
    <w:p w:rsidR="00DA3AEA" w:rsidRPr="00E40E93" w:rsidRDefault="00DA3AEA" w:rsidP="007815A7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- «Сейчас скажу красиво: хочешь быть мастером, макай свое перо в правду. Ничем другим больше не удивишь».</w:t>
      </w:r>
    </w:p>
    <w:p w:rsidR="00DA3AEA" w:rsidRPr="00E40E93" w:rsidRDefault="00DA3AEA" w:rsidP="007815A7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-  «Добрый, добрый… Эту медаль носят через одного. Добро - это доброе дело, это трудно, это непросто. Не хвалитесь добротой, не делайте хоть зла!»</w:t>
      </w:r>
    </w:p>
    <w:p w:rsidR="00DA3AEA" w:rsidRPr="00E40E93" w:rsidRDefault="00DA3AEA" w:rsidP="007815A7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 - «Когда нам плохо, мы думаем: «А где-то кому-то хорошо». Когда нам хорошо, мы редко думаем: «Где-то кому-то плохо»</w:t>
      </w:r>
    </w:p>
    <w:p w:rsidR="00DA3AEA" w:rsidRPr="00E40E93" w:rsidRDefault="00DA3AEA" w:rsidP="007815A7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 -« Те, кому я так или иначе помогаю, даже не подозревают, как они-то мне помогают»</w:t>
      </w:r>
    </w:p>
    <w:p w:rsidR="00DA3AEA" w:rsidRPr="00E40E93" w:rsidRDefault="00DA3AEA" w:rsidP="007815A7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 - «Я сын, я – брат, я - отец… Сердце мясом приросло к жизни. Тяжко, больно уходить»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0E93">
        <w:rPr>
          <w:rFonts w:ascii="Times New Roman" w:hAnsi="Times New Roman"/>
          <w:b/>
          <w:color w:val="000000"/>
          <w:sz w:val="28"/>
          <w:szCs w:val="28"/>
          <w:lang w:eastAsia="ru-RU"/>
        </w:rPr>
        <w:t>Чтец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Непросто говорить о Шукшине,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Живое слово подобрать непросто.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Все это происходит оттого,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Что сам бывал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Раним слепым зарядом,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Что бунтари и «чудики» его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По всей земле со мною жили рядом.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Еще держу связующую нить,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Но и о спуске думаю отлогом,</w:t>
      </w:r>
    </w:p>
    <w:p w:rsidR="00DA3AEA" w:rsidRPr="00E40E93" w:rsidRDefault="00DA3AEA" w:rsidP="000C5B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О Шукшине непросто говорить,</w:t>
      </w:r>
    </w:p>
    <w:p w:rsidR="00DA3AEA" w:rsidRPr="00E40E93" w:rsidRDefault="00DA3AEA" w:rsidP="000C5BA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>             О нем бы петь и петь высоким слогом</w:t>
      </w:r>
    </w:p>
    <w:p w:rsidR="00DA3AEA" w:rsidRPr="00E40E93" w:rsidRDefault="00DA3AEA" w:rsidP="0044393C">
      <w:pPr>
        <w:pStyle w:val="NormalWeb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  <w:u w:val="single"/>
        </w:rPr>
      </w:pPr>
      <w:r w:rsidRPr="00E40E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**</w:t>
      </w:r>
      <w:r w:rsidRPr="00120C40">
        <w:rPr>
          <w:b/>
          <w:color w:val="000000"/>
          <w:sz w:val="28"/>
          <w:szCs w:val="28"/>
        </w:rPr>
        <w:t>ВИДЕО</w:t>
      </w:r>
      <w:r w:rsidRPr="00E40E93">
        <w:rPr>
          <w:i/>
          <w:color w:val="000000"/>
          <w:sz w:val="28"/>
          <w:szCs w:val="28"/>
          <w:u w:val="single"/>
        </w:rPr>
        <w:t>Звучит песня в исполнении В.Высоцкого «Памяти Василия Шукшина</w:t>
      </w:r>
    </w:p>
    <w:p w:rsidR="00DA3AEA" w:rsidRPr="00E40E93" w:rsidRDefault="00DA3AEA" w:rsidP="00B956A0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40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31</w:t>
      </w:r>
      <w:r w:rsidRPr="007815A7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«Прощание» </w:t>
      </w:r>
      <w:r w:rsidRPr="007815A7">
        <w:rPr>
          <w:rFonts w:ascii="Times New Roman" w:hAnsi="Times New Roman"/>
          <w:b/>
          <w:color w:val="000000"/>
          <w:sz w:val="28"/>
          <w:szCs w:val="28"/>
          <w:u w:val="single"/>
        </w:rPr>
        <w:t>последний кадр из фильма «Печки –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лаво</w:t>
      </w:r>
      <w:r w:rsidRPr="007815A7">
        <w:rPr>
          <w:rFonts w:ascii="Times New Roman" w:hAnsi="Times New Roman"/>
          <w:b/>
          <w:color w:val="000000"/>
          <w:sz w:val="28"/>
          <w:szCs w:val="28"/>
          <w:u w:val="single"/>
        </w:rPr>
        <w:t>чки»</w:t>
      </w:r>
      <w:bookmarkStart w:id="0" w:name="_GoBack"/>
      <w:bookmarkEnd w:id="0"/>
    </w:p>
    <w:p w:rsidR="00DA3AEA" w:rsidRPr="00E40E93" w:rsidRDefault="00DA3AEA" w:rsidP="00FB1C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DA3AEA" w:rsidRPr="00E40E93" w:rsidSect="00E755F0">
      <w:type w:val="continuous"/>
      <w:pgSz w:w="11906" w:h="16838"/>
      <w:pgMar w:top="709" w:right="42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EA" w:rsidRDefault="00DA3AEA" w:rsidP="005D72C5">
      <w:pPr>
        <w:spacing w:after="0" w:line="240" w:lineRule="auto"/>
      </w:pPr>
      <w:r>
        <w:separator/>
      </w:r>
    </w:p>
  </w:endnote>
  <w:endnote w:type="continuationSeparator" w:id="0">
    <w:p w:rsidR="00DA3AEA" w:rsidRDefault="00DA3AEA" w:rsidP="005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EA" w:rsidRDefault="00DA3AEA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DA3AEA" w:rsidRDefault="00DA3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EA" w:rsidRDefault="00DA3AEA" w:rsidP="005D72C5">
      <w:pPr>
        <w:spacing w:after="0" w:line="240" w:lineRule="auto"/>
      </w:pPr>
      <w:r>
        <w:separator/>
      </w:r>
    </w:p>
  </w:footnote>
  <w:footnote w:type="continuationSeparator" w:id="0">
    <w:p w:rsidR="00DA3AEA" w:rsidRDefault="00DA3AEA" w:rsidP="005D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F10"/>
    <w:multiLevelType w:val="multilevel"/>
    <w:tmpl w:val="3C0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008B7"/>
    <w:multiLevelType w:val="multilevel"/>
    <w:tmpl w:val="1A6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02C6B"/>
    <w:multiLevelType w:val="multilevel"/>
    <w:tmpl w:val="767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4BE"/>
    <w:rsid w:val="000015ED"/>
    <w:rsid w:val="00006DF2"/>
    <w:rsid w:val="00041A6D"/>
    <w:rsid w:val="00043205"/>
    <w:rsid w:val="000C5BAF"/>
    <w:rsid w:val="000D1F2D"/>
    <w:rsid w:val="000F6658"/>
    <w:rsid w:val="001009A2"/>
    <w:rsid w:val="00120C40"/>
    <w:rsid w:val="00135EC8"/>
    <w:rsid w:val="00155690"/>
    <w:rsid w:val="00173689"/>
    <w:rsid w:val="001F278B"/>
    <w:rsid w:val="002225BF"/>
    <w:rsid w:val="002242BB"/>
    <w:rsid w:val="002441AB"/>
    <w:rsid w:val="00256FA3"/>
    <w:rsid w:val="002B1DBE"/>
    <w:rsid w:val="002B60A1"/>
    <w:rsid w:val="002B767C"/>
    <w:rsid w:val="00330435"/>
    <w:rsid w:val="003439E4"/>
    <w:rsid w:val="0034679C"/>
    <w:rsid w:val="00361094"/>
    <w:rsid w:val="003831BF"/>
    <w:rsid w:val="003D358E"/>
    <w:rsid w:val="004112CD"/>
    <w:rsid w:val="0044393C"/>
    <w:rsid w:val="00502C8F"/>
    <w:rsid w:val="00520BE5"/>
    <w:rsid w:val="005249E5"/>
    <w:rsid w:val="005A373D"/>
    <w:rsid w:val="005A7B92"/>
    <w:rsid w:val="005B1CBD"/>
    <w:rsid w:val="005D72C5"/>
    <w:rsid w:val="00631617"/>
    <w:rsid w:val="00644C88"/>
    <w:rsid w:val="006476E4"/>
    <w:rsid w:val="0066483B"/>
    <w:rsid w:val="00674F4B"/>
    <w:rsid w:val="006B54D3"/>
    <w:rsid w:val="006C4DDA"/>
    <w:rsid w:val="006E495B"/>
    <w:rsid w:val="00712772"/>
    <w:rsid w:val="00747A50"/>
    <w:rsid w:val="00761C89"/>
    <w:rsid w:val="007815A7"/>
    <w:rsid w:val="00784D3D"/>
    <w:rsid w:val="00807548"/>
    <w:rsid w:val="00847C35"/>
    <w:rsid w:val="008570B9"/>
    <w:rsid w:val="008B74BD"/>
    <w:rsid w:val="008D2C63"/>
    <w:rsid w:val="008F426D"/>
    <w:rsid w:val="008F485E"/>
    <w:rsid w:val="00937EDA"/>
    <w:rsid w:val="009A4734"/>
    <w:rsid w:val="009C6670"/>
    <w:rsid w:val="00A16CF6"/>
    <w:rsid w:val="00A214BE"/>
    <w:rsid w:val="00A45F27"/>
    <w:rsid w:val="00A501CF"/>
    <w:rsid w:val="00AB2547"/>
    <w:rsid w:val="00AC2206"/>
    <w:rsid w:val="00AD1D27"/>
    <w:rsid w:val="00AF6B2A"/>
    <w:rsid w:val="00B1631B"/>
    <w:rsid w:val="00B43B2F"/>
    <w:rsid w:val="00B43D1D"/>
    <w:rsid w:val="00B956A0"/>
    <w:rsid w:val="00BC2DCE"/>
    <w:rsid w:val="00BE18EC"/>
    <w:rsid w:val="00BF4ED0"/>
    <w:rsid w:val="00C35109"/>
    <w:rsid w:val="00C57D52"/>
    <w:rsid w:val="00CF720E"/>
    <w:rsid w:val="00D140FB"/>
    <w:rsid w:val="00D15D1C"/>
    <w:rsid w:val="00D40879"/>
    <w:rsid w:val="00D745AF"/>
    <w:rsid w:val="00DA11B6"/>
    <w:rsid w:val="00DA3AEA"/>
    <w:rsid w:val="00DE6260"/>
    <w:rsid w:val="00E000ED"/>
    <w:rsid w:val="00E12729"/>
    <w:rsid w:val="00E3429E"/>
    <w:rsid w:val="00E40E93"/>
    <w:rsid w:val="00E7231E"/>
    <w:rsid w:val="00E755F0"/>
    <w:rsid w:val="00E762B6"/>
    <w:rsid w:val="00ED3F44"/>
    <w:rsid w:val="00EE09FD"/>
    <w:rsid w:val="00F03B21"/>
    <w:rsid w:val="00F16E1B"/>
    <w:rsid w:val="00F47BA3"/>
    <w:rsid w:val="00F63EED"/>
    <w:rsid w:val="00F7292A"/>
    <w:rsid w:val="00F76541"/>
    <w:rsid w:val="00FA4DF2"/>
    <w:rsid w:val="00FB0EBA"/>
    <w:rsid w:val="00FB10F5"/>
    <w:rsid w:val="00FB1C94"/>
    <w:rsid w:val="00FC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F2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7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1F2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6C4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C4DDA"/>
    <w:rPr>
      <w:rFonts w:cs="Times New Roman"/>
    </w:rPr>
  </w:style>
  <w:style w:type="character" w:customStyle="1" w:styleId="c5">
    <w:name w:val="c5"/>
    <w:basedOn w:val="DefaultParagraphFont"/>
    <w:uiPriority w:val="99"/>
    <w:rsid w:val="00330435"/>
    <w:rPr>
      <w:rFonts w:cs="Times New Roman"/>
    </w:rPr>
  </w:style>
  <w:style w:type="character" w:customStyle="1" w:styleId="c11">
    <w:name w:val="c11"/>
    <w:basedOn w:val="DefaultParagraphFont"/>
    <w:uiPriority w:val="99"/>
    <w:rsid w:val="00330435"/>
    <w:rPr>
      <w:rFonts w:cs="Times New Roman"/>
    </w:rPr>
  </w:style>
  <w:style w:type="character" w:styleId="Strong">
    <w:name w:val="Strong"/>
    <w:basedOn w:val="DefaultParagraphFont"/>
    <w:uiPriority w:val="99"/>
    <w:qFormat/>
    <w:rsid w:val="00D15D1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0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9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72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72C5"/>
    <w:rPr>
      <w:rFonts w:cs="Times New Roman"/>
    </w:rPr>
  </w:style>
  <w:style w:type="paragraph" w:styleId="NoSpacing">
    <w:name w:val="No Spacing"/>
    <w:uiPriority w:val="99"/>
    <w:qFormat/>
    <w:rsid w:val="00F63EE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7</Pages>
  <Words>2511</Words>
  <Characters>14317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2019-04-16T11:31:00Z</cp:lastPrinted>
  <dcterms:created xsi:type="dcterms:W3CDTF">2019-04-08T07:38:00Z</dcterms:created>
  <dcterms:modified xsi:type="dcterms:W3CDTF">2019-05-15T04:48:00Z</dcterms:modified>
</cp:coreProperties>
</file>